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C5B6B3" w14:textId="77777777" w:rsidR="009C4C2A" w:rsidRPr="00293282" w:rsidRDefault="008975D4" w:rsidP="007E3DA2">
      <w:pPr>
        <w:pStyle w:val="ContactInfo"/>
      </w:pPr>
      <w:r>
        <w:rPr>
          <w:rStyle w:val="Emphasis"/>
        </w:rPr>
        <w:t>Stefanybecerra92@hotmail.com</w:t>
      </w:r>
      <w:r w:rsidR="007E3DA2">
        <w:br/>
      </w:r>
      <w:r>
        <w:t>3212304090</w:t>
      </w:r>
    </w:p>
    <w:p w14:paraId="32FEEBD6" w14:textId="45AD3A7D" w:rsidR="009C4C2A" w:rsidRPr="00293282" w:rsidRDefault="00E37874" w:rsidP="00293282">
      <w:pPr>
        <w:pStyle w:val="Title"/>
      </w:pPr>
      <w:sdt>
        <w:sdtPr>
          <w:alias w:val="Enter Your Name:"/>
          <w:tag w:val="Enter Your Name:"/>
          <w:id w:val="65386479"/>
          <w:placeholder>
            <w:docPart w:val="1F3E42AD2331478BB0DC9C29BFF22EEF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 w:multiLine="1"/>
        </w:sdtPr>
        <w:sdtEndPr/>
        <w:sdtContent>
          <w:r w:rsidR="008975D4">
            <w:t>Stefany</w:t>
          </w:r>
          <w:r w:rsidR="008B4261">
            <w:t xml:space="preserve"> Becerra- Valera</w:t>
          </w:r>
        </w:sdtContent>
      </w:sdt>
    </w:p>
    <w:tbl>
      <w:tblPr>
        <w:tblStyle w:val="ResumeTable"/>
        <w:tblW w:w="5000" w:type="pct"/>
        <w:tblLayout w:type="fixed"/>
        <w:tblCellMar>
          <w:bottom w:w="72" w:type="dxa"/>
        </w:tblCellMar>
        <w:tblLook w:val="04A0" w:firstRow="1" w:lastRow="0" w:firstColumn="1" w:lastColumn="0" w:noHBand="0" w:noVBand="1"/>
        <w:tblDescription w:val="Resume layout table"/>
      </w:tblPr>
      <w:tblGrid>
        <w:gridCol w:w="1981"/>
        <w:gridCol w:w="8099"/>
      </w:tblGrid>
      <w:tr w:rsidR="009B4D16" w:rsidRPr="00293282" w14:paraId="452C4A2B" w14:textId="77777777" w:rsidTr="001E7033">
        <w:sdt>
          <w:sdtPr>
            <w:alias w:val="Accomplishments:"/>
            <w:tag w:val="Accomplishments:"/>
            <w:id w:val="1587412476"/>
            <w:placeholder>
              <w:docPart w:val="204F2644C5F243DB9DA05514D55E145B"/>
            </w:placeholder>
            <w:temporary/>
            <w:showingPlcHdr/>
            <w15:appearance w15:val="hidden"/>
          </w:sdtPr>
          <w:sdtEndPr/>
          <w:sdtContent>
            <w:tc>
              <w:tcPr>
                <w:tcW w:w="1915" w:type="dxa"/>
              </w:tcPr>
              <w:p w14:paraId="78AA3F6A" w14:textId="77777777" w:rsidR="009B4D16" w:rsidRPr="00293282" w:rsidRDefault="007E3DA2">
                <w:pPr>
                  <w:pStyle w:val="Heading1"/>
                </w:pPr>
                <w:r>
                  <w:t>Accomplishments</w:t>
                </w:r>
              </w:p>
            </w:tc>
          </w:sdtContent>
        </w:sdt>
        <w:tc>
          <w:tcPr>
            <w:tcW w:w="7830" w:type="dxa"/>
            <w:tcMar>
              <w:left w:w="274" w:type="dxa"/>
            </w:tcMar>
          </w:tcPr>
          <w:p w14:paraId="520EEABC" w14:textId="545028C5" w:rsidR="00013F8A" w:rsidRPr="00366524" w:rsidRDefault="00151085" w:rsidP="0001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Bachelor’s Degree in Science</w:t>
            </w:r>
          </w:p>
          <w:p w14:paraId="63A3A922" w14:textId="205EB402" w:rsidR="00151085" w:rsidRPr="00366524" w:rsidRDefault="00BE1ABF" w:rsidP="00013F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Associate</w:t>
            </w:r>
            <w:r w:rsidR="001510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 </w:t>
            </w:r>
            <w:r w:rsidR="00F02161">
              <w:rPr>
                <w:sz w:val="20"/>
                <w:szCs w:val="20"/>
              </w:rPr>
              <w:t>in Forensic Science Degre</w:t>
            </w:r>
            <w:r w:rsidR="00151085">
              <w:rPr>
                <w:sz w:val="20"/>
                <w:szCs w:val="20"/>
              </w:rPr>
              <w:t>e</w:t>
            </w:r>
          </w:p>
          <w:p w14:paraId="2BC87B3B" w14:textId="7A4ABBA4" w:rsidR="009B4D16" w:rsidRPr="00293282" w:rsidRDefault="00005E93" w:rsidP="00013F8A">
            <w:r w:rsidRPr="00366524">
              <w:rPr>
                <w:sz w:val="20"/>
                <w:szCs w:val="20"/>
              </w:rPr>
              <w:t>Graduated HS with honors</w:t>
            </w:r>
            <w:r>
              <w:t xml:space="preserve"> </w:t>
            </w:r>
          </w:p>
        </w:tc>
      </w:tr>
      <w:tr w:rsidR="009B4D16" w:rsidRPr="00293282" w14:paraId="692F267A" w14:textId="77777777" w:rsidTr="001E7033">
        <w:tc>
          <w:tcPr>
            <w:tcW w:w="1915" w:type="dxa"/>
          </w:tcPr>
          <w:p w14:paraId="4F263541" w14:textId="77777777" w:rsidR="009B4D16" w:rsidRPr="00293282" w:rsidRDefault="00E37874" w:rsidP="00C70F03">
            <w:pPr>
              <w:pStyle w:val="Heading1"/>
            </w:pPr>
            <w:sdt>
              <w:sdtPr>
                <w:alias w:val="Skills &amp; abilities:"/>
                <w:tag w:val="Skills &amp; abilities:"/>
                <w:id w:val="-1019147263"/>
                <w:placeholder>
                  <w:docPart w:val="D475C289AA684E078140B70C8D7FEAC6"/>
                </w:placeholder>
                <w:temporary/>
                <w:showingPlcHdr/>
                <w15:appearance w15:val="hidden"/>
              </w:sdtPr>
              <w:sdtEndPr/>
              <w:sdtContent>
                <w:r w:rsidR="007E3DA2">
                  <w:t>Skills &amp; Abilities</w:t>
                </w:r>
              </w:sdtContent>
            </w:sdt>
          </w:p>
        </w:tc>
        <w:tc>
          <w:tcPr>
            <w:tcW w:w="7830" w:type="dxa"/>
            <w:tcMar>
              <w:left w:w="274" w:type="dxa"/>
            </w:tcMar>
          </w:tcPr>
          <w:p w14:paraId="07D5CC18" w14:textId="77777777" w:rsidR="008975D4" w:rsidRPr="00366524" w:rsidRDefault="008975D4" w:rsidP="008975D4">
            <w:pPr>
              <w:pStyle w:val="ListBullet"/>
              <w:rPr>
                <w:rFonts w:eastAsia="Arial Unicode MS"/>
                <w:sz w:val="20"/>
                <w:szCs w:val="20"/>
              </w:rPr>
            </w:pPr>
            <w:r w:rsidRPr="00366524">
              <w:rPr>
                <w:rFonts w:eastAsia="Arial Unicode MS"/>
                <w:sz w:val="20"/>
                <w:szCs w:val="20"/>
              </w:rPr>
              <w:t>Bilingual:  fluent English and Spanish</w:t>
            </w:r>
          </w:p>
          <w:p w14:paraId="30036127" w14:textId="77777777" w:rsidR="008975D4" w:rsidRPr="00366524" w:rsidRDefault="008975D4" w:rsidP="008975D4">
            <w:pPr>
              <w:pStyle w:val="ListBullet"/>
              <w:rPr>
                <w:rFonts w:eastAsia="Arial Unicode MS"/>
                <w:sz w:val="20"/>
                <w:szCs w:val="20"/>
              </w:rPr>
            </w:pPr>
            <w:r w:rsidRPr="00366524">
              <w:rPr>
                <w:rFonts w:eastAsia="Arial Unicode MS"/>
                <w:sz w:val="20"/>
                <w:szCs w:val="20"/>
              </w:rPr>
              <w:t>Excellent written, verbal communication, and human relations skills</w:t>
            </w:r>
          </w:p>
          <w:p w14:paraId="0CB2E3FF" w14:textId="77777777" w:rsidR="008975D4" w:rsidRPr="00366524" w:rsidRDefault="008975D4" w:rsidP="008975D4">
            <w:pPr>
              <w:pStyle w:val="ListBullet"/>
              <w:rPr>
                <w:rFonts w:eastAsia="Arial Unicode MS"/>
                <w:sz w:val="20"/>
                <w:szCs w:val="20"/>
              </w:rPr>
            </w:pPr>
            <w:r w:rsidRPr="00366524">
              <w:rPr>
                <w:rFonts w:eastAsia="Arial Unicode MS"/>
                <w:sz w:val="20"/>
                <w:szCs w:val="20"/>
              </w:rPr>
              <w:t>6 years of customer service experience</w:t>
            </w:r>
          </w:p>
          <w:p w14:paraId="45E16469" w14:textId="77777777" w:rsidR="008975D4" w:rsidRPr="00366524" w:rsidRDefault="008975D4" w:rsidP="008975D4">
            <w:pPr>
              <w:pStyle w:val="ListBullet"/>
              <w:rPr>
                <w:rFonts w:eastAsia="Arial Unicode MS"/>
                <w:sz w:val="20"/>
                <w:szCs w:val="20"/>
              </w:rPr>
            </w:pPr>
            <w:r w:rsidRPr="00366524">
              <w:rPr>
                <w:rFonts w:eastAsia="Arial Unicode MS"/>
                <w:sz w:val="20"/>
                <w:szCs w:val="20"/>
              </w:rPr>
              <w:t>Detail oriented and self-directed with a positive attitude</w:t>
            </w:r>
          </w:p>
          <w:p w14:paraId="72D5E184" w14:textId="77777777" w:rsidR="008975D4" w:rsidRPr="00366524" w:rsidRDefault="008975D4" w:rsidP="008975D4">
            <w:pPr>
              <w:pStyle w:val="ListBullet"/>
              <w:rPr>
                <w:rFonts w:eastAsia="Arial Unicode MS"/>
                <w:sz w:val="20"/>
                <w:szCs w:val="20"/>
              </w:rPr>
            </w:pPr>
            <w:r w:rsidRPr="00366524">
              <w:rPr>
                <w:rFonts w:eastAsia="Arial Unicode MS"/>
                <w:sz w:val="20"/>
                <w:szCs w:val="20"/>
              </w:rPr>
              <w:t>Able to quickly identify priorities and multitask</w:t>
            </w:r>
          </w:p>
          <w:p w14:paraId="123968D6" w14:textId="77777777" w:rsidR="007E59B8" w:rsidRPr="00366524" w:rsidRDefault="008975D4" w:rsidP="008975D4">
            <w:pPr>
              <w:pStyle w:val="ListBullet"/>
              <w:rPr>
                <w:rFonts w:eastAsia="Arial Unicode MS"/>
                <w:sz w:val="20"/>
                <w:szCs w:val="20"/>
              </w:rPr>
            </w:pPr>
            <w:r w:rsidRPr="00366524">
              <w:rPr>
                <w:rFonts w:eastAsia="Arial Unicode MS"/>
                <w:sz w:val="20"/>
                <w:szCs w:val="20"/>
              </w:rPr>
              <w:t>Excellent problem-solving skills</w:t>
            </w:r>
          </w:p>
          <w:p w14:paraId="3F77922A" w14:textId="77777777" w:rsidR="008975D4" w:rsidRPr="008975D4" w:rsidRDefault="008975D4" w:rsidP="008975D4">
            <w:pPr>
              <w:pStyle w:val="ListBullet"/>
              <w:rPr>
                <w:rFonts w:eastAsia="Arial Unicode MS"/>
              </w:rPr>
            </w:pPr>
            <w:r w:rsidRPr="00366524">
              <w:rPr>
                <w:rFonts w:eastAsia="Arial Unicode MS"/>
                <w:sz w:val="20"/>
                <w:szCs w:val="20"/>
              </w:rPr>
              <w:t>Medical terminology experience</w:t>
            </w:r>
          </w:p>
        </w:tc>
      </w:tr>
      <w:tr w:rsidR="009B4D16" w:rsidRPr="00293282" w14:paraId="367E5780" w14:textId="77777777" w:rsidTr="001E7033">
        <w:tc>
          <w:tcPr>
            <w:tcW w:w="1915" w:type="dxa"/>
          </w:tcPr>
          <w:p w14:paraId="50E412A0" w14:textId="77777777" w:rsidR="009B4D16" w:rsidRPr="00293282" w:rsidRDefault="00E37874" w:rsidP="00C70F03">
            <w:pPr>
              <w:pStyle w:val="Heading1"/>
            </w:pPr>
            <w:sdt>
              <w:sdtPr>
                <w:alias w:val="Professional experience:"/>
                <w:tag w:val="Professional experience:"/>
                <w:id w:val="837198833"/>
                <w:placeholder>
                  <w:docPart w:val="90E3DAC0A2874CDDA3A73E868CEF7E35"/>
                </w:placeholder>
                <w:temporary/>
                <w:showingPlcHdr/>
                <w15:appearance w15:val="hidden"/>
              </w:sdtPr>
              <w:sdtEndPr/>
              <w:sdtContent>
                <w:r w:rsidR="00C70F03" w:rsidRPr="00293282">
                  <w:t>Professional Experience</w:t>
                </w:r>
              </w:sdtContent>
            </w:sdt>
          </w:p>
        </w:tc>
        <w:tc>
          <w:tcPr>
            <w:tcW w:w="7830" w:type="dxa"/>
            <w:tcMar>
              <w:left w:w="274" w:type="dxa"/>
            </w:tcMar>
          </w:tcPr>
          <w:p w14:paraId="018B513C" w14:textId="2F6138CB" w:rsidR="00621308" w:rsidRDefault="0066323F" w:rsidP="00621308">
            <w:pPr>
              <w:pStyle w:val="Heading2"/>
            </w:pPr>
            <w:r>
              <w:t>Business Support</w:t>
            </w:r>
            <w:r w:rsidR="00621308">
              <w:t xml:space="preserve"> patient Scheduler</w:t>
            </w:r>
            <w:r w:rsidR="000617B2">
              <w:t>, Baptist Health</w:t>
            </w:r>
            <w:r w:rsidR="00621308">
              <w:t xml:space="preserve">     01/2020- Current</w:t>
            </w:r>
          </w:p>
          <w:p w14:paraId="29CA3C3C" w14:textId="59C11440" w:rsidR="00621308" w:rsidRPr="004F6598" w:rsidRDefault="00621308" w:rsidP="00621308">
            <w:pPr>
              <w:rPr>
                <w:sz w:val="20"/>
                <w:szCs w:val="20"/>
              </w:rPr>
            </w:pPr>
            <w:r w:rsidRPr="004F6598">
              <w:rPr>
                <w:sz w:val="20"/>
                <w:szCs w:val="20"/>
              </w:rPr>
              <w:t>Coordinate and schedule appointments with therapy department</w:t>
            </w:r>
          </w:p>
          <w:p w14:paraId="5F32B4B6" w14:textId="6E7A31F2" w:rsidR="00621308" w:rsidRPr="004F6598" w:rsidRDefault="00621308" w:rsidP="00621308">
            <w:pPr>
              <w:rPr>
                <w:sz w:val="20"/>
                <w:szCs w:val="20"/>
              </w:rPr>
            </w:pPr>
            <w:r w:rsidRPr="004F6598">
              <w:rPr>
                <w:sz w:val="20"/>
                <w:szCs w:val="20"/>
              </w:rPr>
              <w:t>Communicate all procedure related prep information during the scheduling process</w:t>
            </w:r>
          </w:p>
          <w:p w14:paraId="60DB15E9" w14:textId="79D838BE" w:rsidR="002D00CB" w:rsidRPr="004F6598" w:rsidRDefault="002D00CB" w:rsidP="00621308">
            <w:pPr>
              <w:rPr>
                <w:sz w:val="20"/>
                <w:szCs w:val="20"/>
              </w:rPr>
            </w:pPr>
            <w:r w:rsidRPr="004F6598">
              <w:rPr>
                <w:sz w:val="20"/>
                <w:szCs w:val="20"/>
              </w:rPr>
              <w:t>Perform general office functions</w:t>
            </w:r>
          </w:p>
          <w:p w14:paraId="7705CEE6" w14:textId="7F7481A3" w:rsidR="002D00CB" w:rsidRPr="004F6598" w:rsidRDefault="002D00CB" w:rsidP="00621308">
            <w:pPr>
              <w:rPr>
                <w:sz w:val="20"/>
                <w:szCs w:val="20"/>
              </w:rPr>
            </w:pPr>
            <w:r w:rsidRPr="004F6598">
              <w:rPr>
                <w:sz w:val="20"/>
                <w:szCs w:val="20"/>
              </w:rPr>
              <w:t xml:space="preserve">Confirm </w:t>
            </w:r>
            <w:r w:rsidR="004F6598" w:rsidRPr="004F6598">
              <w:rPr>
                <w:sz w:val="20"/>
                <w:szCs w:val="20"/>
              </w:rPr>
              <w:t>patient’s</w:t>
            </w:r>
            <w:r w:rsidRPr="004F6598">
              <w:rPr>
                <w:sz w:val="20"/>
                <w:szCs w:val="20"/>
              </w:rPr>
              <w:t xml:space="preserve"> insurance provider </w:t>
            </w:r>
            <w:r w:rsidR="004F6598" w:rsidRPr="004F6598">
              <w:rPr>
                <w:sz w:val="20"/>
                <w:szCs w:val="20"/>
              </w:rPr>
              <w:t>and either obtain prior authorization or communicate needs for prior authorization to appropriate parties.</w:t>
            </w:r>
          </w:p>
          <w:p w14:paraId="2D04CCE9" w14:textId="77777777" w:rsidR="00621308" w:rsidRDefault="00621308" w:rsidP="00341A3F">
            <w:pPr>
              <w:pStyle w:val="Heading2"/>
            </w:pPr>
          </w:p>
          <w:p w14:paraId="41823A54" w14:textId="122B9521" w:rsidR="00341A3F" w:rsidRDefault="00341A3F" w:rsidP="00341A3F">
            <w:pPr>
              <w:pStyle w:val="Heading2"/>
            </w:pPr>
            <w:r>
              <w:t>CASE AIDE, C</w:t>
            </w:r>
            <w:r w:rsidR="00DE420B">
              <w:t>omprehensive Health Service</w:t>
            </w:r>
            <w:r>
              <w:t xml:space="preserve">               05/2019- </w:t>
            </w:r>
            <w:r w:rsidR="00AF5DB6">
              <w:t>10/2019</w:t>
            </w:r>
          </w:p>
          <w:p w14:paraId="3C048042" w14:textId="77777777" w:rsidR="00341A3F" w:rsidRPr="00366524" w:rsidRDefault="00341A3F" w:rsidP="00341A3F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t xml:space="preserve">Responsible for file maintains in compliance with contractual obligations. </w:t>
            </w:r>
          </w:p>
          <w:p w14:paraId="13B9325B" w14:textId="77777777" w:rsidR="00341A3F" w:rsidRPr="00366524" w:rsidRDefault="00341A3F" w:rsidP="00341A3F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t xml:space="preserve">Make outbound calls, respond to phone calls, voicemails and emails, send fax documents routinely throughout the day.        </w:t>
            </w:r>
          </w:p>
          <w:p w14:paraId="42CD8062" w14:textId="77777777" w:rsidR="00341A3F" w:rsidRPr="00366524" w:rsidRDefault="00341A3F" w:rsidP="00341A3F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t>Assisting with transporting clients to appointments as needed.</w:t>
            </w:r>
          </w:p>
          <w:p w14:paraId="60C319B3" w14:textId="77777777" w:rsidR="00341A3F" w:rsidRPr="00366524" w:rsidRDefault="00341A3F" w:rsidP="00341A3F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t>Assisting with additional case management and clinical tasks as needed.</w:t>
            </w:r>
          </w:p>
          <w:p w14:paraId="608EDC97" w14:textId="63B16E09" w:rsidR="00366524" w:rsidRPr="00366524" w:rsidRDefault="00341A3F" w:rsidP="00341A3F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t>Schedule routine, emergency and specialist appointments for our clients.</w:t>
            </w:r>
          </w:p>
          <w:p w14:paraId="4D4D362E" w14:textId="77777777" w:rsidR="00366524" w:rsidRDefault="00366524" w:rsidP="00366524">
            <w:pPr>
              <w:pStyle w:val="Heading2"/>
            </w:pPr>
          </w:p>
          <w:p w14:paraId="1BD1D25C" w14:textId="20CC00F3" w:rsidR="00366524" w:rsidRPr="00E03EB8" w:rsidRDefault="00366524" w:rsidP="00366524">
            <w:pPr>
              <w:pStyle w:val="Heading2"/>
            </w:pPr>
            <w:r w:rsidRPr="000975D6">
              <w:t xml:space="preserve">YOUTH CARE WORKER, </w:t>
            </w:r>
            <w:r>
              <w:t xml:space="preserve">AB Staffing                              </w:t>
            </w:r>
            <w:r w:rsidRPr="000975D6">
              <w:t xml:space="preserve">01/2019- </w:t>
            </w:r>
            <w:r>
              <w:t>05/2019</w:t>
            </w:r>
          </w:p>
          <w:p w14:paraId="5B7FD32F" w14:textId="77777777" w:rsidR="00366524" w:rsidRPr="00366524" w:rsidRDefault="00366524" w:rsidP="00366524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t>Organizing and supervising group activities including sports and recreation.</w:t>
            </w:r>
          </w:p>
          <w:p w14:paraId="51D5A204" w14:textId="77777777" w:rsidR="00366524" w:rsidRPr="00366524" w:rsidRDefault="00366524" w:rsidP="00366524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t>Writing reports, submissions and applications for the youth.</w:t>
            </w:r>
          </w:p>
          <w:p w14:paraId="0BB55B88" w14:textId="77777777" w:rsidR="00366524" w:rsidRPr="00366524" w:rsidRDefault="00366524" w:rsidP="00366524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t>Providing information about services and resources available within the shelter.</w:t>
            </w:r>
          </w:p>
          <w:p w14:paraId="47852F59" w14:textId="77777777" w:rsidR="00366524" w:rsidRPr="00366524" w:rsidRDefault="00366524" w:rsidP="00366524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lastRenderedPageBreak/>
              <w:t>Support young adolescents in different settings, including outdoor activities.</w:t>
            </w:r>
          </w:p>
          <w:p w14:paraId="64B221EA" w14:textId="77777777" w:rsidR="00366524" w:rsidRDefault="00366524" w:rsidP="00E03EB8">
            <w:pPr>
              <w:pStyle w:val="Heading2"/>
            </w:pPr>
          </w:p>
          <w:p w14:paraId="76A25A7C" w14:textId="28D73FAA" w:rsidR="00E03EB8" w:rsidRDefault="008975D4" w:rsidP="00E03EB8">
            <w:pPr>
              <w:pStyle w:val="Heading2"/>
            </w:pPr>
            <w:r w:rsidRPr="00E03EB8">
              <w:t>sales consultant</w:t>
            </w:r>
            <w:r w:rsidR="007E59B8" w:rsidRPr="00E03EB8">
              <w:t xml:space="preserve">, </w:t>
            </w:r>
            <w:r w:rsidRPr="00E03EB8">
              <w:t>sprint</w:t>
            </w:r>
            <w:r w:rsidR="00E03EB8">
              <w:t xml:space="preserve">                                          11/2016</w:t>
            </w:r>
            <w:r w:rsidR="00E03EB8" w:rsidRPr="00293282">
              <w:t xml:space="preserve"> </w:t>
            </w:r>
            <w:r w:rsidR="00E03EB8" w:rsidRPr="00A85B6F">
              <w:t>–</w:t>
            </w:r>
            <w:r w:rsidR="00E03EB8">
              <w:t xml:space="preserve"> 09/2017</w:t>
            </w:r>
          </w:p>
          <w:p w14:paraId="58AB6B13" w14:textId="76C820E1" w:rsidR="009B4D16" w:rsidRPr="00293282" w:rsidRDefault="009B4D16" w:rsidP="000975D6">
            <w:pPr>
              <w:pStyle w:val="Heading2"/>
              <w:spacing w:after="0"/>
            </w:pPr>
          </w:p>
          <w:p w14:paraId="492C11AC" w14:textId="77777777" w:rsidR="008975D4" w:rsidRPr="008975D4" w:rsidRDefault="008975D4" w:rsidP="00897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Generate leads and turn them into opportunities for sales</w:t>
            </w:r>
            <w:r w:rsidR="00B46BC5">
              <w:rPr>
                <w:sz w:val="20"/>
                <w:szCs w:val="20"/>
              </w:rPr>
              <w:t>.</w:t>
            </w:r>
          </w:p>
          <w:p w14:paraId="3AAEDCE9" w14:textId="77777777" w:rsidR="008975D4" w:rsidRPr="008975D4" w:rsidRDefault="008975D4" w:rsidP="008975D4">
            <w:pPr>
              <w:tabs>
                <w:tab w:val="right" w:pos="8514"/>
              </w:tabs>
              <w:spacing w:before="160" w:after="0" w:line="240" w:lineRule="auto"/>
              <w:rPr>
                <w:rFonts w:eastAsia="Arial Unicode MS" w:cs="Arial Unicode MS"/>
                <w:sz w:val="20"/>
                <w:szCs w:val="20"/>
              </w:rPr>
            </w:pPr>
            <w:r w:rsidRPr="008975D4">
              <w:rPr>
                <w:rFonts w:eastAsia="Arial Unicode MS" w:cs="Arial Unicode MS"/>
                <w:sz w:val="20"/>
                <w:szCs w:val="20"/>
              </w:rPr>
              <w:t>Keep person information confidential</w:t>
            </w:r>
            <w:r w:rsidR="00B46BC5">
              <w:rPr>
                <w:rFonts w:eastAsia="Arial Unicode MS" w:cs="Arial Unicode MS"/>
                <w:sz w:val="20"/>
                <w:szCs w:val="20"/>
              </w:rPr>
              <w:t>.</w:t>
            </w:r>
          </w:p>
          <w:p w14:paraId="615D9FEC" w14:textId="77777777" w:rsidR="008975D4" w:rsidRPr="008975D4" w:rsidRDefault="008975D4" w:rsidP="008975D4">
            <w:pPr>
              <w:tabs>
                <w:tab w:val="right" w:pos="8514"/>
              </w:tabs>
              <w:spacing w:before="160" w:after="0" w:line="240" w:lineRule="auto"/>
              <w:rPr>
                <w:rFonts w:eastAsia="Arial Unicode MS" w:cs="Arial Unicode MS"/>
                <w:sz w:val="20"/>
                <w:szCs w:val="20"/>
              </w:rPr>
            </w:pPr>
            <w:r w:rsidRPr="008975D4">
              <w:rPr>
                <w:rFonts w:eastAsia="Arial Unicode MS" w:cs="Arial Unicode MS"/>
                <w:sz w:val="20"/>
                <w:szCs w:val="20"/>
              </w:rPr>
              <w:t>Ability to work with a variety of people and develop strong working relationships</w:t>
            </w:r>
            <w:r w:rsidR="00B46BC5">
              <w:rPr>
                <w:rFonts w:eastAsia="Arial Unicode MS" w:cs="Arial Unicode MS"/>
                <w:sz w:val="20"/>
                <w:szCs w:val="20"/>
              </w:rPr>
              <w:t>.</w:t>
            </w:r>
          </w:p>
          <w:p w14:paraId="5FCD134C" w14:textId="77777777" w:rsidR="008975D4" w:rsidRPr="008975D4" w:rsidRDefault="008975D4" w:rsidP="008975D4">
            <w:pPr>
              <w:tabs>
                <w:tab w:val="right" w:pos="8514"/>
              </w:tabs>
              <w:spacing w:before="160" w:after="0" w:line="240" w:lineRule="auto"/>
              <w:rPr>
                <w:rFonts w:eastAsia="Arial Unicode MS" w:cs="Arial Unicode MS"/>
                <w:b/>
                <w:i/>
                <w:sz w:val="20"/>
                <w:szCs w:val="20"/>
              </w:rPr>
            </w:pPr>
            <w:r w:rsidRPr="008975D4">
              <w:rPr>
                <w:rFonts w:eastAsia="Arial Unicode MS" w:cs="Arial Unicode MS"/>
                <w:sz w:val="20"/>
                <w:szCs w:val="20"/>
              </w:rPr>
              <w:t>Ensure that every guest receives outstanding service by providing a friendly environment.</w:t>
            </w:r>
          </w:p>
          <w:p w14:paraId="596A4065" w14:textId="77777777" w:rsidR="008975D4" w:rsidRDefault="008975D4" w:rsidP="008975D4">
            <w:pPr>
              <w:tabs>
                <w:tab w:val="right" w:pos="8514"/>
              </w:tabs>
              <w:spacing w:before="160" w:after="0" w:line="240" w:lineRule="auto"/>
              <w:rPr>
                <w:rFonts w:eastAsia="Arial Unicode MS" w:cs="Arial Unicode MS"/>
                <w:sz w:val="20"/>
                <w:szCs w:val="20"/>
              </w:rPr>
            </w:pPr>
            <w:r w:rsidRPr="008975D4">
              <w:rPr>
                <w:rFonts w:eastAsia="Arial Unicode MS" w:cs="Arial Unicode MS"/>
                <w:sz w:val="20"/>
                <w:szCs w:val="20"/>
              </w:rPr>
              <w:t>Maintain awareness of all promotions and advertisements.</w:t>
            </w:r>
          </w:p>
          <w:p w14:paraId="5C355136" w14:textId="77777777" w:rsidR="00B46BC5" w:rsidRDefault="00B46BC5" w:rsidP="008975D4">
            <w:pPr>
              <w:tabs>
                <w:tab w:val="right" w:pos="8514"/>
              </w:tabs>
              <w:spacing w:before="160" w:after="0" w:line="240" w:lineRule="auto"/>
              <w:rPr>
                <w:rFonts w:eastAsia="Arial Unicode MS" w:cs="Arial Unicode MS"/>
                <w:sz w:val="20"/>
                <w:szCs w:val="20"/>
              </w:rPr>
            </w:pPr>
          </w:p>
          <w:p w14:paraId="3EB3A57A" w14:textId="1F47F560" w:rsidR="00B46BC5" w:rsidRPr="00293282" w:rsidRDefault="00B46BC5" w:rsidP="00E03EB8">
            <w:pPr>
              <w:pStyle w:val="Heading2"/>
            </w:pPr>
            <w:r>
              <w:t>Office administrator</w:t>
            </w:r>
            <w:r w:rsidRPr="00293282">
              <w:t xml:space="preserve">, </w:t>
            </w:r>
            <w:r>
              <w:t>havertys</w:t>
            </w:r>
            <w:r w:rsidR="00E03EB8">
              <w:t xml:space="preserve">                             </w:t>
            </w:r>
            <w:r>
              <w:t>06/2016</w:t>
            </w:r>
            <w:r w:rsidRPr="00293282">
              <w:t xml:space="preserve"> – </w:t>
            </w:r>
            <w:r>
              <w:t>11/2016</w:t>
            </w:r>
          </w:p>
          <w:p w14:paraId="0CE02239" w14:textId="77777777" w:rsidR="00B46BC5" w:rsidRDefault="00B46BC5" w:rsidP="008975D4">
            <w:pPr>
              <w:tabs>
                <w:tab w:val="right" w:pos="8514"/>
              </w:tabs>
              <w:spacing w:before="1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Conduct clerical duties, inc</w:t>
            </w:r>
            <w:r w:rsidR="001143DC">
              <w:rPr>
                <w:sz w:val="20"/>
                <w:szCs w:val="20"/>
              </w:rPr>
              <w:t>luding filing, answering phone calls, responding to emails and preparing documents.</w:t>
            </w:r>
          </w:p>
          <w:p w14:paraId="0D8DA393" w14:textId="77777777" w:rsidR="001143DC" w:rsidRDefault="001143DC" w:rsidP="008975D4">
            <w:pPr>
              <w:tabs>
                <w:tab w:val="right" w:pos="8514"/>
              </w:tabs>
              <w:spacing w:before="160"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Greet visitors and direct them to the appropriate office.</w:t>
            </w:r>
          </w:p>
          <w:p w14:paraId="0DC90118" w14:textId="77777777" w:rsidR="001143DC" w:rsidRPr="008975D4" w:rsidRDefault="001143DC" w:rsidP="008975D4">
            <w:pPr>
              <w:tabs>
                <w:tab w:val="right" w:pos="8514"/>
              </w:tabs>
              <w:spacing w:before="160" w:after="0" w:line="240" w:lineRule="auto"/>
              <w:rPr>
                <w:rFonts w:eastAsia="Arial Unicode MS" w:cs="Arial Unicode MS"/>
                <w:b/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Provide administrative support for operation team.</w:t>
            </w:r>
          </w:p>
          <w:p w14:paraId="733B9C27" w14:textId="4487EEC7" w:rsidR="007E59B8" w:rsidRPr="00293282" w:rsidRDefault="007E59B8" w:rsidP="007E59B8"/>
          <w:p w14:paraId="1E085629" w14:textId="40F2D893" w:rsidR="003F47D0" w:rsidRPr="007E3DA2" w:rsidRDefault="008975D4" w:rsidP="00E03EB8">
            <w:pPr>
              <w:pStyle w:val="Heading2"/>
            </w:pPr>
            <w:r>
              <w:t>Advance tech support</w:t>
            </w:r>
            <w:r w:rsidR="003F47D0" w:rsidRPr="00293282">
              <w:t xml:space="preserve">, </w:t>
            </w:r>
            <w:r>
              <w:t>At&amp;t</w:t>
            </w:r>
            <w:r w:rsidR="00E03EB8">
              <w:t xml:space="preserve">                                  </w:t>
            </w:r>
            <w:r>
              <w:t>11/2014</w:t>
            </w:r>
            <w:r w:rsidR="003F47D0" w:rsidRPr="00293282">
              <w:t xml:space="preserve"> – </w:t>
            </w:r>
            <w:r>
              <w:t>03/2016</w:t>
            </w:r>
          </w:p>
          <w:p w14:paraId="40DE164C" w14:textId="2876F84E" w:rsidR="008975D4" w:rsidRDefault="008975D4" w:rsidP="00B46BC5">
            <w:pPr>
              <w:widowControl w:val="0"/>
              <w:tabs>
                <w:tab w:val="left" w:pos="360"/>
                <w:tab w:val="left" w:pos="720"/>
                <w:tab w:val="left" w:pos="1014"/>
                <w:tab w:val="left" w:pos="4050"/>
                <w:tab w:val="left" w:pos="4320"/>
              </w:tabs>
              <w:suppressAutoHyphens/>
              <w:overflowPunct w:val="0"/>
              <w:spacing w:after="0" w:line="240" w:lineRule="auto"/>
              <w:rPr>
                <w:rFonts w:asciiTheme="majorHAnsi" w:eastAsia="Arial Unicode MS" w:hAnsiTheme="majorHAnsi" w:cs="Arial Unicode MS"/>
                <w:bCs/>
                <w:sz w:val="20"/>
                <w:szCs w:val="20"/>
              </w:rPr>
            </w:pPr>
            <w:r w:rsidRPr="00E03EB8">
              <w:rPr>
                <w:rFonts w:asciiTheme="majorHAnsi" w:eastAsia="Arial Unicode MS" w:hAnsiTheme="majorHAnsi" w:cs="Arial Unicode MS"/>
                <w:bCs/>
                <w:sz w:val="20"/>
                <w:szCs w:val="20"/>
              </w:rPr>
              <w:t>Answer customer inquiries concerning services, products, billing, and equipment.</w:t>
            </w:r>
          </w:p>
          <w:p w14:paraId="77208DA4" w14:textId="77777777" w:rsidR="00E03EB8" w:rsidRPr="00E03EB8" w:rsidRDefault="00E03EB8" w:rsidP="00B46BC5">
            <w:pPr>
              <w:widowControl w:val="0"/>
              <w:tabs>
                <w:tab w:val="left" w:pos="360"/>
                <w:tab w:val="left" w:pos="720"/>
                <w:tab w:val="left" w:pos="1014"/>
                <w:tab w:val="left" w:pos="4050"/>
                <w:tab w:val="left" w:pos="4320"/>
              </w:tabs>
              <w:suppressAutoHyphens/>
              <w:overflowPunct w:val="0"/>
              <w:spacing w:after="0" w:line="240" w:lineRule="auto"/>
              <w:rPr>
                <w:rFonts w:asciiTheme="majorHAnsi" w:eastAsia="Arial Unicode MS" w:hAnsiTheme="majorHAnsi" w:cs="Arial Unicode MS"/>
                <w:b/>
                <w:bCs/>
                <w:sz w:val="20"/>
                <w:szCs w:val="20"/>
              </w:rPr>
            </w:pPr>
          </w:p>
          <w:p w14:paraId="230A2C51" w14:textId="36E6CD75" w:rsidR="008975D4" w:rsidRDefault="008975D4" w:rsidP="00B46BC5">
            <w:pPr>
              <w:widowControl w:val="0"/>
              <w:tabs>
                <w:tab w:val="left" w:pos="360"/>
                <w:tab w:val="left" w:pos="720"/>
                <w:tab w:val="left" w:pos="1014"/>
                <w:tab w:val="left" w:pos="4050"/>
                <w:tab w:val="left" w:pos="4320"/>
              </w:tabs>
              <w:suppressAutoHyphens/>
              <w:overflowPunct w:val="0"/>
              <w:spacing w:after="0" w:line="240" w:lineRule="auto"/>
              <w:rPr>
                <w:rFonts w:asciiTheme="majorHAnsi" w:eastAsia="Arial Unicode MS" w:hAnsiTheme="majorHAnsi" w:cs="Arial Unicode MS"/>
                <w:bCs/>
                <w:sz w:val="20"/>
                <w:szCs w:val="20"/>
              </w:rPr>
            </w:pPr>
            <w:r w:rsidRPr="00E03EB8">
              <w:rPr>
                <w:rFonts w:asciiTheme="majorHAnsi" w:eastAsia="Arial Unicode MS" w:hAnsiTheme="majorHAnsi" w:cs="Arial Unicode MS"/>
                <w:bCs/>
                <w:sz w:val="20"/>
                <w:szCs w:val="20"/>
              </w:rPr>
              <w:t>Identify and solve customer needs by asking questions, communicating effectively, and establishing a relationship</w:t>
            </w:r>
            <w:r w:rsidR="00B46BC5" w:rsidRPr="00E03EB8">
              <w:rPr>
                <w:rFonts w:asciiTheme="majorHAnsi" w:eastAsia="Arial Unicode MS" w:hAnsiTheme="majorHAnsi" w:cs="Arial Unicode MS"/>
                <w:bCs/>
                <w:sz w:val="20"/>
                <w:szCs w:val="20"/>
              </w:rPr>
              <w:t>.</w:t>
            </w:r>
          </w:p>
          <w:p w14:paraId="4F64C52A" w14:textId="77777777" w:rsidR="00E03EB8" w:rsidRPr="00E03EB8" w:rsidRDefault="00E03EB8" w:rsidP="00B46BC5">
            <w:pPr>
              <w:widowControl w:val="0"/>
              <w:tabs>
                <w:tab w:val="left" w:pos="360"/>
                <w:tab w:val="left" w:pos="720"/>
                <w:tab w:val="left" w:pos="1014"/>
                <w:tab w:val="left" w:pos="4050"/>
                <w:tab w:val="left" w:pos="4320"/>
              </w:tabs>
              <w:suppressAutoHyphens/>
              <w:overflowPunct w:val="0"/>
              <w:spacing w:after="0" w:line="240" w:lineRule="auto"/>
              <w:rPr>
                <w:rFonts w:asciiTheme="majorHAnsi" w:eastAsia="Arial Unicode MS" w:hAnsiTheme="majorHAnsi" w:cs="Arial Unicode MS"/>
                <w:b/>
                <w:bCs/>
                <w:sz w:val="20"/>
                <w:szCs w:val="20"/>
              </w:rPr>
            </w:pPr>
          </w:p>
          <w:p w14:paraId="5852D692" w14:textId="77777777" w:rsidR="008975D4" w:rsidRPr="00E03EB8" w:rsidRDefault="008975D4" w:rsidP="00B46BC5">
            <w:pPr>
              <w:widowControl w:val="0"/>
              <w:tabs>
                <w:tab w:val="left" w:pos="360"/>
                <w:tab w:val="left" w:pos="720"/>
                <w:tab w:val="left" w:pos="1014"/>
                <w:tab w:val="left" w:pos="4050"/>
                <w:tab w:val="left" w:pos="4320"/>
              </w:tabs>
              <w:suppressAutoHyphens/>
              <w:overflowPunct w:val="0"/>
              <w:spacing w:after="0" w:line="240" w:lineRule="auto"/>
              <w:rPr>
                <w:rFonts w:asciiTheme="majorHAnsi" w:eastAsia="Arial Unicode MS" w:hAnsiTheme="majorHAnsi" w:cs="Arial Unicode MS"/>
                <w:b/>
                <w:bCs/>
                <w:sz w:val="20"/>
                <w:szCs w:val="20"/>
              </w:rPr>
            </w:pPr>
            <w:r w:rsidRPr="00E03EB8">
              <w:rPr>
                <w:rFonts w:asciiTheme="majorHAnsi" w:eastAsia="Arial Unicode MS" w:hAnsiTheme="majorHAnsi" w:cs="Arial Unicode MS"/>
                <w:bCs/>
                <w:sz w:val="20"/>
                <w:szCs w:val="20"/>
              </w:rPr>
              <w:t xml:space="preserve">Provide technical support over the phone and report problem areas if necessary. </w:t>
            </w:r>
          </w:p>
          <w:p w14:paraId="7CFE9340" w14:textId="77777777" w:rsidR="008975D4" w:rsidRPr="00E03EB8" w:rsidRDefault="008975D4" w:rsidP="00B46BC5">
            <w:pPr>
              <w:spacing w:after="0" w:line="240" w:lineRule="auto"/>
              <w:rPr>
                <w:rFonts w:asciiTheme="majorHAnsi" w:eastAsia="Arial Unicode MS" w:hAnsiTheme="majorHAnsi" w:cs="Arial Unicode MS"/>
                <w:b/>
                <w:bCs/>
                <w:sz w:val="20"/>
                <w:szCs w:val="20"/>
              </w:rPr>
            </w:pPr>
            <w:r w:rsidRPr="00E03EB8">
              <w:rPr>
                <w:rFonts w:asciiTheme="majorHAnsi" w:eastAsia="Arial Unicode MS" w:hAnsiTheme="majorHAnsi" w:cs="Arial Unicode MS"/>
                <w:sz w:val="20"/>
                <w:szCs w:val="20"/>
              </w:rPr>
              <w:t xml:space="preserve">Process equipment warranty exchanges. </w:t>
            </w:r>
          </w:p>
          <w:p w14:paraId="4D63F3E3" w14:textId="77777777" w:rsidR="003F47D0" w:rsidRPr="00293282" w:rsidRDefault="003F47D0" w:rsidP="003F47D0"/>
          <w:p w14:paraId="61AC9FE1" w14:textId="4F951EDD" w:rsidR="00EA2766" w:rsidRPr="00341A3F" w:rsidRDefault="00EA2766" w:rsidP="00AE60EA">
            <w:pPr>
              <w:tabs>
                <w:tab w:val="right" w:pos="8514"/>
              </w:tabs>
              <w:spacing w:before="160" w:after="0" w:line="240" w:lineRule="auto"/>
              <w:rPr>
                <w:rFonts w:eastAsia="Arial Unicode MS" w:cs="Arial Unicode MS"/>
                <w:sz w:val="20"/>
                <w:szCs w:val="20"/>
              </w:rPr>
            </w:pPr>
          </w:p>
        </w:tc>
      </w:tr>
      <w:tr w:rsidR="009B4D16" w:rsidRPr="00293282" w14:paraId="66A73154" w14:textId="77777777" w:rsidTr="001E7033">
        <w:tc>
          <w:tcPr>
            <w:tcW w:w="1915" w:type="dxa"/>
          </w:tcPr>
          <w:p w14:paraId="27EF9E65" w14:textId="77777777" w:rsidR="009B4D16" w:rsidRPr="00293282" w:rsidRDefault="00E37874" w:rsidP="00C70F03">
            <w:pPr>
              <w:pStyle w:val="Heading1"/>
            </w:pPr>
            <w:sdt>
              <w:sdtPr>
                <w:alias w:val="Education:"/>
                <w:tag w:val="Education:"/>
                <w:id w:val="-1343390206"/>
                <w:placeholder>
                  <w:docPart w:val="AFFBCD806A104091B46274E7612F8D1B"/>
                </w:placeholder>
                <w:temporary/>
                <w:showingPlcHdr/>
                <w15:appearance w15:val="hidden"/>
              </w:sdtPr>
              <w:sdtEndPr/>
              <w:sdtContent>
                <w:r w:rsidR="00C70F03" w:rsidRPr="00293282">
                  <w:t>Education</w:t>
                </w:r>
              </w:sdtContent>
            </w:sdt>
          </w:p>
        </w:tc>
        <w:tc>
          <w:tcPr>
            <w:tcW w:w="7830" w:type="dxa"/>
            <w:tcMar>
              <w:left w:w="274" w:type="dxa"/>
            </w:tcMar>
          </w:tcPr>
          <w:p w14:paraId="2E9C5AD0" w14:textId="77777777" w:rsidR="009B4D16" w:rsidRPr="00293282" w:rsidRDefault="001143DC" w:rsidP="00BD6544">
            <w:pPr>
              <w:pStyle w:val="Heading2"/>
            </w:pPr>
            <w:r>
              <w:t>South Dade Senior High</w:t>
            </w:r>
            <w:r w:rsidR="003F47D0" w:rsidRPr="00293282">
              <w:t xml:space="preserve"> —</w:t>
            </w:r>
            <w:r>
              <w:t>Homestead.fl</w:t>
            </w:r>
            <w:r w:rsidR="003F47D0" w:rsidRPr="00293282">
              <w:t xml:space="preserve"> —</w:t>
            </w:r>
            <w:r>
              <w:t>high school diploma</w:t>
            </w:r>
          </w:p>
          <w:p w14:paraId="3F54BA66" w14:textId="3BC04FEA" w:rsidR="003F47D0" w:rsidRPr="00366524" w:rsidRDefault="001143DC" w:rsidP="003F47D0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t>General stud</w:t>
            </w:r>
            <w:r w:rsidR="008353C3">
              <w:rPr>
                <w:sz w:val="20"/>
                <w:szCs w:val="20"/>
              </w:rPr>
              <w:t>ies</w:t>
            </w:r>
            <w:r w:rsidRPr="00366524">
              <w:rPr>
                <w:sz w:val="20"/>
                <w:szCs w:val="20"/>
              </w:rPr>
              <w:t>- Graduated June 2010</w:t>
            </w:r>
          </w:p>
          <w:p w14:paraId="43EED0B9" w14:textId="77777777" w:rsidR="00AD4A6E" w:rsidRPr="00366524" w:rsidRDefault="001143DC" w:rsidP="001143DC">
            <w:pPr>
              <w:pStyle w:val="Heading2"/>
              <w:rPr>
                <w:sz w:val="20"/>
                <w:szCs w:val="20"/>
              </w:rPr>
            </w:pPr>
            <w:r>
              <w:t>Valencia Community COllege</w:t>
            </w:r>
            <w:r w:rsidR="00B46BC5" w:rsidRPr="00293282">
              <w:t xml:space="preserve"> —</w:t>
            </w:r>
            <w:r>
              <w:t>Orlando, FL</w:t>
            </w:r>
            <w:r w:rsidR="00B46BC5" w:rsidRPr="00293282">
              <w:t xml:space="preserve"> —</w:t>
            </w:r>
            <w:r>
              <w:t>ASSociates in arts degree</w:t>
            </w:r>
          </w:p>
          <w:p w14:paraId="3BCA218C" w14:textId="78DD5B07" w:rsidR="00AD4A6E" w:rsidRPr="00366524" w:rsidRDefault="00AD4A6E" w:rsidP="00AD4A6E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t>August 2013-December 2015</w:t>
            </w:r>
          </w:p>
          <w:p w14:paraId="5475D79E" w14:textId="44F68C5F" w:rsidR="001143DC" w:rsidRDefault="000975D6" w:rsidP="001143DC">
            <w:pPr>
              <w:pStyle w:val="Heading2"/>
            </w:pPr>
            <w:r>
              <w:t>Florida international university</w:t>
            </w:r>
            <w:r w:rsidR="001143DC" w:rsidRPr="00293282">
              <w:t xml:space="preserve"> —</w:t>
            </w:r>
            <w:r w:rsidR="00AD4A6E">
              <w:t xml:space="preserve"> Bachelor’s in</w:t>
            </w:r>
            <w:r>
              <w:t xml:space="preserve"> crime</w:t>
            </w:r>
            <w:r w:rsidR="00AD4A6E">
              <w:t xml:space="preserve"> Science</w:t>
            </w:r>
          </w:p>
          <w:p w14:paraId="5F65FCFC" w14:textId="599D670F" w:rsidR="001143DC" w:rsidRPr="00366524" w:rsidRDefault="00C22F27" w:rsidP="00B46BC5">
            <w:pPr>
              <w:rPr>
                <w:sz w:val="20"/>
                <w:szCs w:val="20"/>
              </w:rPr>
            </w:pPr>
            <w:r w:rsidRPr="00366524">
              <w:rPr>
                <w:sz w:val="20"/>
                <w:szCs w:val="20"/>
              </w:rPr>
              <w:t>January 201</w:t>
            </w:r>
            <w:r w:rsidR="00C951E4" w:rsidRPr="00366524">
              <w:rPr>
                <w:sz w:val="20"/>
                <w:szCs w:val="20"/>
              </w:rPr>
              <w:t>9</w:t>
            </w:r>
            <w:r w:rsidRPr="00366524">
              <w:rPr>
                <w:sz w:val="20"/>
                <w:szCs w:val="20"/>
              </w:rPr>
              <w:t xml:space="preserve">- </w:t>
            </w:r>
            <w:r w:rsidR="00151085">
              <w:rPr>
                <w:sz w:val="20"/>
                <w:szCs w:val="20"/>
              </w:rPr>
              <w:t>December 2020</w:t>
            </w:r>
          </w:p>
        </w:tc>
      </w:tr>
    </w:tbl>
    <w:p w14:paraId="371C3EEE" w14:textId="77777777" w:rsidR="008F11E2" w:rsidRDefault="008F11E2" w:rsidP="000A0D31"/>
    <w:sectPr w:rsidR="008F11E2" w:rsidSect="001E7033">
      <w:footerReference w:type="default" r:id="rId8"/>
      <w:pgSz w:w="12240" w:h="15840" w:code="1"/>
      <w:pgMar w:top="1080" w:right="1080" w:bottom="1080" w:left="1080" w:header="720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783DBF" w14:textId="77777777" w:rsidR="00E37874" w:rsidRDefault="00E37874">
      <w:pPr>
        <w:spacing w:after="0" w:line="240" w:lineRule="auto"/>
      </w:pPr>
      <w:r>
        <w:separator/>
      </w:r>
    </w:p>
    <w:p w14:paraId="19E59651" w14:textId="77777777" w:rsidR="00E37874" w:rsidRDefault="00E37874"/>
    <w:p w14:paraId="17C4514F" w14:textId="77777777" w:rsidR="00E37874" w:rsidRDefault="00E37874"/>
  </w:endnote>
  <w:endnote w:type="continuationSeparator" w:id="0">
    <w:p w14:paraId="1FCEE67F" w14:textId="77777777" w:rsidR="00E37874" w:rsidRDefault="00E37874">
      <w:pPr>
        <w:spacing w:after="0" w:line="240" w:lineRule="auto"/>
      </w:pPr>
      <w:r>
        <w:continuationSeparator/>
      </w:r>
    </w:p>
    <w:p w14:paraId="5F6D5261" w14:textId="77777777" w:rsidR="00E37874" w:rsidRDefault="00E37874"/>
    <w:p w14:paraId="7FFE2E93" w14:textId="77777777" w:rsidR="00E37874" w:rsidRDefault="00E378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ResumeTable"/>
      <w:tblW w:w="5000" w:type="pct"/>
      <w:tblBorders>
        <w:top w:val="single" w:sz="4" w:space="0" w:color="A5A5A5" w:themeColor="accent1" w:themeShade="BF"/>
        <w:bottom w:val="none" w:sz="0" w:space="0" w:color="auto"/>
        <w:insideH w:val="none" w:sz="0" w:space="0" w:color="auto"/>
      </w:tblBorders>
      <w:tblLook w:val="04A0" w:firstRow="1" w:lastRow="0" w:firstColumn="1" w:lastColumn="0" w:noHBand="0" w:noVBand="1"/>
      <w:tblDescription w:val="Footer layout table"/>
    </w:tblPr>
    <w:tblGrid>
      <w:gridCol w:w="3240"/>
      <w:gridCol w:w="6840"/>
    </w:tblGrid>
    <w:tr w:rsidR="008F11E2" w14:paraId="65EF74EA" w14:textId="77777777" w:rsidTr="001E7033">
      <w:tc>
        <w:tcPr>
          <w:tcW w:w="3240" w:type="dxa"/>
        </w:tcPr>
        <w:p w14:paraId="3378AF6F" w14:textId="42870307" w:rsidR="008F11E2" w:rsidRDefault="008F11E2" w:rsidP="003C409E">
          <w:pPr>
            <w:pStyle w:val="Footer"/>
          </w:pPr>
          <w:r w:rsidRPr="008F11E2">
            <w:t xml:space="preserve">Page </w:t>
          </w:r>
          <w:r w:rsidRPr="008F11E2">
            <w:fldChar w:fldCharType="begin"/>
          </w:r>
          <w:r w:rsidRPr="008F11E2">
            <w:instrText xml:space="preserve"> PAGE </w:instrText>
          </w:r>
          <w:r w:rsidRPr="008F11E2">
            <w:fldChar w:fldCharType="separate"/>
          </w:r>
          <w:r w:rsidR="00005E93">
            <w:rPr>
              <w:noProof/>
            </w:rPr>
            <w:t>2</w:t>
          </w:r>
          <w:r w:rsidRPr="008F11E2">
            <w:fldChar w:fldCharType="end"/>
          </w:r>
        </w:p>
      </w:tc>
      <w:tc>
        <w:tcPr>
          <w:tcW w:w="6840" w:type="dxa"/>
        </w:tcPr>
        <w:p w14:paraId="37EEF9BC" w14:textId="071A160D" w:rsidR="008F11E2" w:rsidRDefault="00E37874" w:rsidP="001E7033">
          <w:pPr>
            <w:pStyle w:val="Footer-RightAlign"/>
          </w:pPr>
          <w:sdt>
            <w:sdtPr>
              <w:alias w:val="Enter Your Name:"/>
              <w:tag w:val="Enter Your Name:"/>
              <w:id w:val="1942648725"/>
              <w:placeholder>
                <w:docPart w:val="F06688A3A8634C17A3ACED1140C4E94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15:appearance w15:val="hidden"/>
              <w:text w:multiLine="1"/>
            </w:sdtPr>
            <w:sdtEndPr/>
            <w:sdtContent>
              <w:r w:rsidR="008B4261">
                <w:t>Stefany Becerra- Valera</w:t>
              </w:r>
            </w:sdtContent>
          </w:sdt>
        </w:p>
      </w:tc>
    </w:tr>
  </w:tbl>
  <w:p w14:paraId="2E652A1F" w14:textId="77777777" w:rsidR="009C4C2A" w:rsidRDefault="009C4C2A" w:rsidP="008F11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911625" w14:textId="77777777" w:rsidR="00E37874" w:rsidRDefault="00E37874">
      <w:pPr>
        <w:spacing w:after="0" w:line="240" w:lineRule="auto"/>
      </w:pPr>
      <w:r>
        <w:separator/>
      </w:r>
    </w:p>
    <w:p w14:paraId="020B538D" w14:textId="77777777" w:rsidR="00E37874" w:rsidRDefault="00E37874"/>
    <w:p w14:paraId="0790EDFE" w14:textId="77777777" w:rsidR="00E37874" w:rsidRDefault="00E37874"/>
  </w:footnote>
  <w:footnote w:type="continuationSeparator" w:id="0">
    <w:p w14:paraId="45B4B86B" w14:textId="77777777" w:rsidR="00E37874" w:rsidRDefault="00E37874">
      <w:pPr>
        <w:spacing w:after="0" w:line="240" w:lineRule="auto"/>
      </w:pPr>
      <w:r>
        <w:continuationSeparator/>
      </w:r>
    </w:p>
    <w:p w14:paraId="4113C546" w14:textId="77777777" w:rsidR="00E37874" w:rsidRDefault="00E37874"/>
    <w:p w14:paraId="2E83F78E" w14:textId="77777777" w:rsidR="00E37874" w:rsidRDefault="00E378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55C25B8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DCD3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918CD6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8627A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5E666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D841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C070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B4F23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2A00F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60C3B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9C92D57"/>
    <w:multiLevelType w:val="hybridMultilevel"/>
    <w:tmpl w:val="7F8C8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EA0605"/>
    <w:multiLevelType w:val="hybridMultilevel"/>
    <w:tmpl w:val="1EBC7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054962"/>
    <w:multiLevelType w:val="hybridMultilevel"/>
    <w:tmpl w:val="A1584A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80808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D4"/>
    <w:rsid w:val="000011B9"/>
    <w:rsid w:val="00004F39"/>
    <w:rsid w:val="00005E93"/>
    <w:rsid w:val="00013F8A"/>
    <w:rsid w:val="000148B7"/>
    <w:rsid w:val="000617B2"/>
    <w:rsid w:val="00081957"/>
    <w:rsid w:val="00093F43"/>
    <w:rsid w:val="000975D6"/>
    <w:rsid w:val="000A0D31"/>
    <w:rsid w:val="001143DC"/>
    <w:rsid w:val="00151085"/>
    <w:rsid w:val="001E3B7A"/>
    <w:rsid w:val="001E7033"/>
    <w:rsid w:val="001F2802"/>
    <w:rsid w:val="001F58B0"/>
    <w:rsid w:val="0022794A"/>
    <w:rsid w:val="00275D4A"/>
    <w:rsid w:val="0028156A"/>
    <w:rsid w:val="002828A5"/>
    <w:rsid w:val="00293282"/>
    <w:rsid w:val="002B2EA8"/>
    <w:rsid w:val="002D00CB"/>
    <w:rsid w:val="00306857"/>
    <w:rsid w:val="003341C4"/>
    <w:rsid w:val="00340376"/>
    <w:rsid w:val="00341A3F"/>
    <w:rsid w:val="00366524"/>
    <w:rsid w:val="003F47D0"/>
    <w:rsid w:val="00415C27"/>
    <w:rsid w:val="00423A1C"/>
    <w:rsid w:val="004363AC"/>
    <w:rsid w:val="004608E2"/>
    <w:rsid w:val="004857EE"/>
    <w:rsid w:val="00486FF2"/>
    <w:rsid w:val="004F6598"/>
    <w:rsid w:val="004F7062"/>
    <w:rsid w:val="00545EBD"/>
    <w:rsid w:val="00600F47"/>
    <w:rsid w:val="006039A6"/>
    <w:rsid w:val="00621308"/>
    <w:rsid w:val="0066323F"/>
    <w:rsid w:val="006654F6"/>
    <w:rsid w:val="00681958"/>
    <w:rsid w:val="00684F9D"/>
    <w:rsid w:val="006E0C31"/>
    <w:rsid w:val="007437C5"/>
    <w:rsid w:val="0076504D"/>
    <w:rsid w:val="00776552"/>
    <w:rsid w:val="007C470C"/>
    <w:rsid w:val="007E3DA2"/>
    <w:rsid w:val="007E59B8"/>
    <w:rsid w:val="007F70C7"/>
    <w:rsid w:val="008353C3"/>
    <w:rsid w:val="008362E3"/>
    <w:rsid w:val="00847604"/>
    <w:rsid w:val="008975D4"/>
    <w:rsid w:val="008B4261"/>
    <w:rsid w:val="008F11E2"/>
    <w:rsid w:val="009425B8"/>
    <w:rsid w:val="00973159"/>
    <w:rsid w:val="0097602F"/>
    <w:rsid w:val="00986F49"/>
    <w:rsid w:val="009B4D16"/>
    <w:rsid w:val="009B5D1A"/>
    <w:rsid w:val="009C2979"/>
    <w:rsid w:val="009C4C2A"/>
    <w:rsid w:val="00A401F5"/>
    <w:rsid w:val="00A42251"/>
    <w:rsid w:val="00A71C6F"/>
    <w:rsid w:val="00AB3DA1"/>
    <w:rsid w:val="00AC5E68"/>
    <w:rsid w:val="00AD4A6E"/>
    <w:rsid w:val="00AE60EA"/>
    <w:rsid w:val="00AF5DB6"/>
    <w:rsid w:val="00AF5F3D"/>
    <w:rsid w:val="00AF6711"/>
    <w:rsid w:val="00B46BC5"/>
    <w:rsid w:val="00BA08DD"/>
    <w:rsid w:val="00BD6544"/>
    <w:rsid w:val="00BD6CFB"/>
    <w:rsid w:val="00BE1ABF"/>
    <w:rsid w:val="00BF3396"/>
    <w:rsid w:val="00C22F27"/>
    <w:rsid w:val="00C379BF"/>
    <w:rsid w:val="00C533B8"/>
    <w:rsid w:val="00C5794C"/>
    <w:rsid w:val="00C70F03"/>
    <w:rsid w:val="00C951E4"/>
    <w:rsid w:val="00D62B96"/>
    <w:rsid w:val="00D973CF"/>
    <w:rsid w:val="00DE420B"/>
    <w:rsid w:val="00E03EB8"/>
    <w:rsid w:val="00E22010"/>
    <w:rsid w:val="00E37874"/>
    <w:rsid w:val="00E5345A"/>
    <w:rsid w:val="00EA2766"/>
    <w:rsid w:val="00EB452E"/>
    <w:rsid w:val="00F02161"/>
    <w:rsid w:val="00FB32B3"/>
    <w:rsid w:val="00FB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23D71E"/>
  <w15:chartTrackingRefBased/>
  <w15:docId w15:val="{4B98ED10-57CB-4841-8493-622BF59C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95959" w:themeColor="text1" w:themeTint="A6"/>
        <w:sz w:val="22"/>
        <w:szCs w:val="22"/>
        <w:lang w:val="en-US" w:eastAsia="ja-JP" w:bidi="ar-SA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/>
    <w:lsdException w:name="Date" w:semiHidden="1" w:uiPriority="8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EA8"/>
  </w:style>
  <w:style w:type="paragraph" w:styleId="Heading1">
    <w:name w:val="heading 1"/>
    <w:basedOn w:val="Normal"/>
    <w:uiPriority w:val="4"/>
    <w:qFormat/>
    <w:rsid w:val="001E7033"/>
    <w:pPr>
      <w:spacing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6E6E6E" w:themeColor="accent1" w:themeShade="80"/>
      <w:sz w:val="23"/>
      <w:szCs w:val="21"/>
    </w:rPr>
  </w:style>
  <w:style w:type="paragraph" w:styleId="Heading2">
    <w:name w:val="heading 2"/>
    <w:basedOn w:val="Normal"/>
    <w:next w:val="Normal"/>
    <w:uiPriority w:val="4"/>
    <w:unhideWhenUsed/>
    <w:qFormat/>
    <w:rsid w:val="00293282"/>
    <w:pPr>
      <w:keepNext/>
      <w:keepLines/>
      <w:spacing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293282"/>
    <w:pPr>
      <w:keepNext/>
      <w:keepLines/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Cs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4"/>
    <w:semiHidden/>
    <w:unhideWhenUsed/>
    <w:qFormat/>
    <w:rsid w:val="00415C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paragraph" w:styleId="Heading5">
    <w:name w:val="heading 5"/>
    <w:basedOn w:val="Normal"/>
    <w:next w:val="Normal"/>
    <w:link w:val="Heading5Char"/>
    <w:uiPriority w:val="4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6E6E6E" w:themeColor="accent1" w:themeShade="7F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F11E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1E2"/>
  </w:style>
  <w:style w:type="character" w:styleId="PlaceholderText">
    <w:name w:val="Placeholder Text"/>
    <w:basedOn w:val="DefaultParagraphFont"/>
    <w:uiPriority w:val="99"/>
    <w:semiHidden/>
    <w:rsid w:val="00BF3396"/>
    <w:rPr>
      <w:color w:val="595959" w:themeColor="text1" w:themeTint="A6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4"/>
    <w:rsid w:val="00AB3DA1"/>
    <w:rPr>
      <w:rFonts w:asciiTheme="majorHAnsi" w:eastAsiaTheme="majorEastAsia" w:hAnsiTheme="majorHAnsi" w:cstheme="majorBidi"/>
      <w:bCs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4"/>
    <w:semiHidden/>
    <w:rsid w:val="00AB3DA1"/>
    <w:rPr>
      <w:rFonts w:asciiTheme="majorHAnsi" w:eastAsiaTheme="majorEastAsia" w:hAnsiTheme="majorHAnsi" w:cstheme="majorBidi"/>
      <w:b/>
      <w:bCs/>
      <w:i/>
      <w:iCs/>
      <w:color w:val="6E6E6E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AB3DA1"/>
    <w:rPr>
      <w:rFonts w:asciiTheme="majorHAnsi" w:eastAsiaTheme="majorEastAsia" w:hAnsiTheme="majorHAnsi" w:cstheme="majorBidi"/>
      <w:color w:val="6E6E6E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AB3DA1"/>
    <w:rPr>
      <w:rFonts w:asciiTheme="majorHAnsi" w:eastAsiaTheme="majorEastAsia" w:hAnsiTheme="majorHAnsi" w:cstheme="majorBidi"/>
      <w:i/>
      <w:iCs/>
      <w:color w:val="6E6E6E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AB3DA1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AB3DA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customStyle="1" w:styleId="ResumeTable">
    <w:name w:val="Resume Table"/>
    <w:basedOn w:val="TableNormal"/>
    <w:uiPriority w:val="99"/>
    <w:rsid w:val="001E7033"/>
    <w:tblPr>
      <w:tblBorders>
        <w:bottom w:val="single" w:sz="4" w:space="0" w:color="A5A5A5" w:themeColor="accent1" w:themeShade="BF"/>
        <w:insideH w:val="single" w:sz="4" w:space="0" w:color="A5A5A5" w:themeColor="accent1" w:themeShade="BF"/>
      </w:tblBorders>
      <w:tblCellMar>
        <w:top w:w="144" w:type="dxa"/>
        <w:left w:w="0" w:type="dxa"/>
        <w:bottom w:w="144" w:type="dxa"/>
        <w:right w:w="0" w:type="dxa"/>
      </w:tblCellMar>
    </w:tblPr>
  </w:style>
  <w:style w:type="character" w:styleId="Emphasis">
    <w:name w:val="Emphasis"/>
    <w:basedOn w:val="DefaultParagraphFont"/>
    <w:uiPriority w:val="1"/>
    <w:qFormat/>
    <w:rsid w:val="0022794A"/>
    <w:rPr>
      <w:color w:val="6E6E6E" w:themeColor="accent1" w:themeShade="80"/>
    </w:rPr>
  </w:style>
  <w:style w:type="paragraph" w:customStyle="1" w:styleId="ContactInfo">
    <w:name w:val="Contact Info"/>
    <w:basedOn w:val="Normal"/>
    <w:uiPriority w:val="2"/>
    <w:qFormat/>
    <w:rsid w:val="007E3DA2"/>
    <w:pPr>
      <w:spacing w:after="240" w:line="240" w:lineRule="auto"/>
      <w:contextualSpacing/>
      <w:jc w:val="right"/>
    </w:pPr>
    <w:rPr>
      <w:szCs w:val="18"/>
    </w:rPr>
  </w:style>
  <w:style w:type="paragraph" w:customStyle="1" w:styleId="Footer-RightAlign">
    <w:name w:val="Footer - Right Align"/>
    <w:basedOn w:val="Normal"/>
    <w:uiPriority w:val="99"/>
    <w:qFormat/>
    <w:rsid w:val="001E7033"/>
    <w:pPr>
      <w:spacing w:after="0" w:line="240" w:lineRule="auto"/>
      <w:jc w:val="right"/>
    </w:pPr>
  </w:style>
  <w:style w:type="paragraph" w:styleId="ListBullet">
    <w:name w:val="List Bullet"/>
    <w:basedOn w:val="Normal"/>
    <w:uiPriority w:val="5"/>
    <w:qFormat/>
    <w:rsid w:val="00293282"/>
    <w:pPr>
      <w:numPr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rsid w:val="00545EBD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5EBD"/>
  </w:style>
  <w:style w:type="paragraph" w:styleId="BalloonText">
    <w:name w:val="Balloon Text"/>
    <w:basedOn w:val="Normal"/>
    <w:link w:val="BalloonTextCh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7604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847604"/>
  </w:style>
  <w:style w:type="paragraph" w:styleId="BlockText">
    <w:name w:val="Block Text"/>
    <w:basedOn w:val="Normal"/>
    <w:uiPriority w:val="99"/>
    <w:semiHidden/>
    <w:unhideWhenUsed/>
    <w:rsid w:val="00BF3396"/>
    <w:pPr>
      <w:pBdr>
        <w:top w:val="single" w:sz="2" w:space="10" w:color="6E6E6E" w:themeColor="accent1" w:themeShade="80" w:shadow="1"/>
        <w:left w:val="single" w:sz="2" w:space="10" w:color="6E6E6E" w:themeColor="accent1" w:themeShade="80" w:shadow="1"/>
        <w:bottom w:val="single" w:sz="2" w:space="10" w:color="6E6E6E" w:themeColor="accent1" w:themeShade="80" w:shadow="1"/>
        <w:right w:val="single" w:sz="2" w:space="10" w:color="6E6E6E" w:themeColor="accent1" w:themeShade="80" w:shadow="1"/>
      </w:pBdr>
      <w:ind w:left="1152" w:right="1152"/>
    </w:pPr>
    <w:rPr>
      <w:i/>
      <w:iCs/>
      <w:color w:val="6E6E6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8476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47604"/>
  </w:style>
  <w:style w:type="paragraph" w:styleId="BodyText2">
    <w:name w:val="Body Text 2"/>
    <w:basedOn w:val="Normal"/>
    <w:link w:val="BodyText2Char"/>
    <w:uiPriority w:val="99"/>
    <w:semiHidden/>
    <w:unhideWhenUsed/>
    <w:rsid w:val="0084760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47604"/>
  </w:style>
  <w:style w:type="paragraph" w:styleId="BodyText3">
    <w:name w:val="Body Text 3"/>
    <w:basedOn w:val="Normal"/>
    <w:link w:val="BodyText3Char"/>
    <w:uiPriority w:val="99"/>
    <w:semiHidden/>
    <w:unhideWhenUsed/>
    <w:rsid w:val="00847604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47604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47604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47604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4760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47604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47604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47604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47604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47604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47604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47604"/>
    <w:rPr>
      <w:szCs w:val="16"/>
    </w:rPr>
  </w:style>
  <w:style w:type="character" w:styleId="BookTitle">
    <w:name w:val="Book Title"/>
    <w:basedOn w:val="DefaultParagraphFont"/>
    <w:uiPriority w:val="33"/>
    <w:semiHidden/>
    <w:qFormat/>
    <w:rsid w:val="00415C27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47604"/>
    <w:pPr>
      <w:spacing w:after="200" w:line="240" w:lineRule="auto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8"/>
    <w:semiHidden/>
    <w:rsid w:val="00847604"/>
  </w:style>
  <w:style w:type="table" w:styleId="ColorfulGrid">
    <w:name w:val="Colorful Grid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</w:rPr>
      <w:tblPr/>
      <w:tcPr>
        <w:shd w:val="clear" w:color="auto" w:fill="F1F1F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1F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5A5A5" w:themeFill="accent1" w:themeFillShade="BF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4848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48484" w:themeColor="accent1" w:themeShade="99"/>
          <w:insideV w:val="nil"/>
        </w:tcBorders>
        <w:shd w:val="clear" w:color="auto" w:fill="84848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8484" w:themeFill="accent1" w:themeFillShade="99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EEEEE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847604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760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7604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76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7604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6E6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5A5A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8"/>
    <w:semiHidden/>
    <w:unhideWhenUsed/>
    <w:rsid w:val="00847604"/>
  </w:style>
  <w:style w:type="character" w:customStyle="1" w:styleId="DateChar">
    <w:name w:val="Date Char"/>
    <w:basedOn w:val="DefaultParagraphFont"/>
    <w:link w:val="Date"/>
    <w:uiPriority w:val="8"/>
    <w:semiHidden/>
    <w:rsid w:val="00847604"/>
  </w:style>
  <w:style w:type="paragraph" w:styleId="DocumentMap">
    <w:name w:val="Document Map"/>
    <w:basedOn w:val="Normal"/>
    <w:link w:val="DocumentMapChar"/>
    <w:uiPriority w:val="99"/>
    <w:semiHidden/>
    <w:unhideWhenUsed/>
    <w:rsid w:val="00847604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47604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47604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47604"/>
  </w:style>
  <w:style w:type="character" w:styleId="EndnoteReference">
    <w:name w:val="endnote reference"/>
    <w:basedOn w:val="DefaultParagraphFont"/>
    <w:uiPriority w:val="99"/>
    <w:semiHidden/>
    <w:unhideWhenUsed/>
    <w:rsid w:val="0084760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47604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84760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7604"/>
    <w:rPr>
      <w:color w:val="919191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84760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47604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47604"/>
    <w:rPr>
      <w:szCs w:val="20"/>
    </w:rPr>
  </w:style>
  <w:style w:type="table" w:styleId="GridTable1Light">
    <w:name w:val="Grid Table 1 Light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1F1F1" w:themeColor="accent1" w:themeTint="66"/>
        <w:left w:val="single" w:sz="4" w:space="0" w:color="F1F1F1" w:themeColor="accent1" w:themeTint="66"/>
        <w:bottom w:val="single" w:sz="4" w:space="0" w:color="F1F1F1" w:themeColor="accent1" w:themeTint="66"/>
        <w:right w:val="single" w:sz="4" w:space="0" w:color="F1F1F1" w:themeColor="accent1" w:themeTint="66"/>
        <w:insideH w:val="single" w:sz="4" w:space="0" w:color="F1F1F1" w:themeColor="accent1" w:themeTint="66"/>
        <w:insideV w:val="single" w:sz="4" w:space="0" w:color="F1F1F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EAEAEA" w:themeColor="accent1" w:themeTint="99"/>
        <w:bottom w:val="single" w:sz="2" w:space="0" w:color="EAEAEA" w:themeColor="accent1" w:themeTint="99"/>
        <w:insideH w:val="single" w:sz="2" w:space="0" w:color="EAEAEA" w:themeColor="accent1" w:themeTint="99"/>
        <w:insideV w:val="single" w:sz="2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EAEA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EAEA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DDDD" w:themeFill="accent1"/>
      </w:tcPr>
    </w:tblStylePr>
    <w:tblStylePr w:type="band1Vert">
      <w:tblPr/>
      <w:tcPr>
        <w:shd w:val="clear" w:color="auto" w:fill="F1F1F1" w:themeFill="accent1" w:themeFillTint="66"/>
      </w:tcPr>
    </w:tblStylePr>
    <w:tblStylePr w:type="band1Horz">
      <w:tblPr/>
      <w:tcPr>
        <w:shd w:val="clear" w:color="auto" w:fill="F1F1F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847604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847604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847604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847604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847604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847604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847604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  <w:insideV w:val="single" w:sz="4" w:space="0" w:color="EAEAEA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bottom w:val="single" w:sz="4" w:space="0" w:color="EAEAEA" w:themeColor="accent1" w:themeTint="99"/>
        </w:tcBorders>
      </w:tcPr>
    </w:tblStylePr>
    <w:tblStylePr w:type="nwCell">
      <w:tblPr/>
      <w:tcPr>
        <w:tcBorders>
          <w:bottom w:val="single" w:sz="4" w:space="0" w:color="EAEAEA" w:themeColor="accent1" w:themeTint="99"/>
        </w:tcBorders>
      </w:tcPr>
    </w:tblStylePr>
    <w:tblStylePr w:type="seCell">
      <w:tblPr/>
      <w:tcPr>
        <w:tcBorders>
          <w:top w:val="single" w:sz="4" w:space="0" w:color="EAEAEA" w:themeColor="accent1" w:themeTint="99"/>
        </w:tcBorders>
      </w:tcPr>
    </w:tblStylePr>
    <w:tblStylePr w:type="swCell">
      <w:tblPr/>
      <w:tcPr>
        <w:tcBorders>
          <w:top w:val="single" w:sz="4" w:space="0" w:color="EAEAEA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847604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847604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847604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847604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847604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TMLAcronym">
    <w:name w:val="HTML Acronym"/>
    <w:basedOn w:val="DefaultParagraphFont"/>
    <w:uiPriority w:val="99"/>
    <w:semiHidden/>
    <w:unhideWhenUsed/>
    <w:rsid w:val="00847604"/>
  </w:style>
  <w:style w:type="paragraph" w:styleId="HTMLAddress">
    <w:name w:val="HTML Address"/>
    <w:basedOn w:val="Normal"/>
    <w:link w:val="HTMLAddressChar"/>
    <w:uiPriority w:val="99"/>
    <w:semiHidden/>
    <w:unhideWhenUsed/>
    <w:rsid w:val="0084760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47604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847604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47604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47604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47604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847604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47604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4760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847604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47604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47604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rsid w:val="00415C27"/>
    <w:rPr>
      <w:i/>
      <w:iCs/>
      <w:color w:val="6E6E6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15C27"/>
    <w:pPr>
      <w:pBdr>
        <w:top w:val="single" w:sz="4" w:space="10" w:color="6E6E6E" w:themeColor="accent1" w:themeShade="80"/>
        <w:bottom w:val="single" w:sz="4" w:space="10" w:color="6E6E6E" w:themeColor="accent1" w:themeShade="80"/>
      </w:pBdr>
      <w:spacing w:before="360" w:after="360"/>
      <w:jc w:val="center"/>
    </w:pPr>
    <w:rPr>
      <w:i/>
      <w:iCs/>
      <w:color w:val="6E6E6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15C27"/>
    <w:rPr>
      <w:i/>
      <w:iCs/>
      <w:color w:val="6E6E6E" w:themeColor="accent1" w:themeShade="80"/>
    </w:rPr>
  </w:style>
  <w:style w:type="character" w:styleId="IntenseReference">
    <w:name w:val="Intense Reference"/>
    <w:basedOn w:val="DefaultParagraphFont"/>
    <w:uiPriority w:val="32"/>
    <w:semiHidden/>
    <w:qFormat/>
    <w:rsid w:val="00415C27"/>
    <w:rPr>
      <w:b/>
      <w:bCs/>
      <w:caps w:val="0"/>
      <w:smallCaps/>
      <w:color w:val="6E6E6E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1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H w:val="nil"/>
          <w:insideV w:val="single" w:sz="8" w:space="0" w:color="DDDDD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  <w:shd w:val="clear" w:color="auto" w:fill="F6F6F6" w:themeFill="accent1" w:themeFillTint="3F"/>
      </w:tcPr>
    </w:tblStylePr>
    <w:tblStylePr w:type="band2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  <w:insideV w:val="single" w:sz="8" w:space="0" w:color="DDDDD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  <w:tblStylePr w:type="band1Horz">
      <w:tblPr/>
      <w:tcPr>
        <w:tcBorders>
          <w:top w:val="single" w:sz="8" w:space="0" w:color="DDDDDD" w:themeColor="accent1"/>
          <w:left w:val="single" w:sz="8" w:space="0" w:color="DDDDDD" w:themeColor="accent1"/>
          <w:bottom w:val="single" w:sz="8" w:space="0" w:color="DDDDDD" w:themeColor="accent1"/>
          <w:right w:val="single" w:sz="8" w:space="0" w:color="DDDDD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84760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847604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847604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847604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847604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847604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847604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847604"/>
  </w:style>
  <w:style w:type="paragraph" w:styleId="List">
    <w:name w:val="List"/>
    <w:basedOn w:val="Normal"/>
    <w:uiPriority w:val="99"/>
    <w:semiHidden/>
    <w:unhideWhenUsed/>
    <w:rsid w:val="00847604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847604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847604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847604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847604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847604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847604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847604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847604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847604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47604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47604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47604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47604"/>
    <w:pPr>
      <w:spacing w:after="120"/>
      <w:ind w:left="1800"/>
      <w:contextualSpacing/>
    </w:pPr>
  </w:style>
  <w:style w:type="paragraph" w:styleId="ListNumber">
    <w:name w:val="List Number"/>
    <w:basedOn w:val="Normal"/>
    <w:uiPriority w:val="5"/>
    <w:qFormat/>
    <w:rsid w:val="00293282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847604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847604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847604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847604"/>
    <w:pPr>
      <w:numPr>
        <w:numId w:val="11"/>
      </w:numPr>
      <w:contextualSpacing/>
    </w:pPr>
  </w:style>
  <w:style w:type="paragraph" w:styleId="ListParagraph">
    <w:name w:val="List Paragraph"/>
    <w:basedOn w:val="Normal"/>
    <w:uiPriority w:val="34"/>
    <w:qFormat/>
    <w:rsid w:val="00847604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EAEA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bottom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DDDDDD" w:themeColor="accent1"/>
        <w:left w:val="single" w:sz="4" w:space="0" w:color="DDDDDD" w:themeColor="accent1"/>
        <w:bottom w:val="single" w:sz="4" w:space="0" w:color="DDDDDD" w:themeColor="accent1"/>
        <w:right w:val="single" w:sz="4" w:space="0" w:color="DDDDD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DDDD" w:themeColor="accent1"/>
          <w:right w:val="single" w:sz="4" w:space="0" w:color="DDDDDD" w:themeColor="accent1"/>
        </w:tcBorders>
      </w:tcPr>
    </w:tblStylePr>
    <w:tblStylePr w:type="band1Horz">
      <w:tblPr/>
      <w:tcPr>
        <w:tcBorders>
          <w:top w:val="single" w:sz="4" w:space="0" w:color="DDDDDD" w:themeColor="accent1"/>
          <w:bottom w:val="single" w:sz="4" w:space="0" w:color="DDDDD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DDDD" w:themeColor="accent1"/>
          <w:left w:val="nil"/>
        </w:tcBorders>
      </w:tcPr>
    </w:tblStylePr>
    <w:tblStylePr w:type="swCell">
      <w:tblPr/>
      <w:tcPr>
        <w:tcBorders>
          <w:top w:val="double" w:sz="4" w:space="0" w:color="DDDDD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EAEAEA" w:themeColor="accent1" w:themeTint="99"/>
        <w:left w:val="single" w:sz="4" w:space="0" w:color="EAEAEA" w:themeColor="accent1" w:themeTint="99"/>
        <w:bottom w:val="single" w:sz="4" w:space="0" w:color="EAEAEA" w:themeColor="accent1" w:themeTint="99"/>
        <w:right w:val="single" w:sz="4" w:space="0" w:color="EAEAEA" w:themeColor="accent1" w:themeTint="99"/>
        <w:insideH w:val="single" w:sz="4" w:space="0" w:color="EAEAEA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DDDD" w:themeColor="accent1"/>
          <w:left w:val="single" w:sz="4" w:space="0" w:color="DDDDDD" w:themeColor="accent1"/>
          <w:bottom w:val="single" w:sz="4" w:space="0" w:color="DDDDDD" w:themeColor="accent1"/>
          <w:right w:val="single" w:sz="4" w:space="0" w:color="DDDDDD" w:themeColor="accent1"/>
          <w:insideH w:val="nil"/>
        </w:tcBorders>
        <w:shd w:val="clear" w:color="auto" w:fill="DDDDDD" w:themeFill="accent1"/>
      </w:tcPr>
    </w:tblStylePr>
    <w:tblStylePr w:type="lastRow">
      <w:rPr>
        <w:b/>
        <w:bCs/>
      </w:rPr>
      <w:tblPr/>
      <w:tcPr>
        <w:tcBorders>
          <w:top w:val="double" w:sz="4" w:space="0" w:color="EAEAEA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DDDD" w:themeColor="accent1"/>
        <w:left w:val="single" w:sz="24" w:space="0" w:color="DDDDDD" w:themeColor="accent1"/>
        <w:bottom w:val="single" w:sz="24" w:space="0" w:color="DDDDDD" w:themeColor="accent1"/>
        <w:right w:val="single" w:sz="24" w:space="0" w:color="DDDDDD" w:themeColor="accent1"/>
      </w:tblBorders>
    </w:tblPr>
    <w:tcPr>
      <w:shd w:val="clear" w:color="auto" w:fill="DDDDD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84760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847604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Borders>
        <w:top w:val="single" w:sz="4" w:space="0" w:color="DDDDDD" w:themeColor="accent1"/>
        <w:bottom w:val="single" w:sz="4" w:space="0" w:color="DDDDD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DDDDD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847604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847604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847604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847604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847604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847604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DDD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DDD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DDD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DDD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F8F8" w:themeFill="accent1" w:themeFillTint="33"/>
      </w:tcPr>
    </w:tblStylePr>
    <w:tblStylePr w:type="band1Horz">
      <w:tblPr/>
      <w:tcPr>
        <w:shd w:val="clear" w:color="auto" w:fill="F8F8F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847604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847604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847604"/>
    <w:pPr>
      <w:spacing w:after="0"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847604"/>
    <w:pPr>
      <w:spacing w:after="0"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847604"/>
    <w:pPr>
      <w:spacing w:after="0"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84760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47604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  <w:insideV w:val="single" w:sz="8" w:space="0" w:color="E5E5E5" w:themeColor="accent1" w:themeTint="BF"/>
      </w:tblBorders>
    </w:tblPr>
    <w:tcPr>
      <w:shd w:val="clear" w:color="auto" w:fill="F6F6F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5E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shd w:val="clear" w:color="auto" w:fill="EEEEE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  <w:insideH w:val="single" w:sz="8" w:space="0" w:color="DDDDDD" w:themeColor="accent1"/>
        <w:insideV w:val="single" w:sz="8" w:space="0" w:color="DDDDDD" w:themeColor="accent1"/>
      </w:tblBorders>
    </w:tblPr>
    <w:tcPr>
      <w:shd w:val="clear" w:color="auto" w:fill="F6F6F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8" w:themeFill="accent1" w:themeFillTint="33"/>
      </w:tcPr>
    </w:tblStylePr>
    <w:tblStylePr w:type="band1Vert">
      <w:tblPr/>
      <w:tcPr>
        <w:shd w:val="clear" w:color="auto" w:fill="EEEEEE" w:themeFill="accent1" w:themeFillTint="7F"/>
      </w:tcPr>
    </w:tblStylePr>
    <w:tblStylePr w:type="band1Horz">
      <w:tblPr/>
      <w:tcPr>
        <w:tcBorders>
          <w:insideH w:val="single" w:sz="6" w:space="0" w:color="DDDDDD" w:themeColor="accent1"/>
          <w:insideV w:val="single" w:sz="6" w:space="0" w:color="DDDDDD" w:themeColor="accent1"/>
        </w:tcBorders>
        <w:shd w:val="clear" w:color="auto" w:fill="EEEEE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DDD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EEE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EEE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DDD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DDDD" w:themeColor="accent1"/>
          <w:bottom w:val="single" w:sz="8" w:space="0" w:color="DDDDDD" w:themeColor="accent1"/>
        </w:tcBorders>
      </w:tc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shd w:val="clear" w:color="auto" w:fill="F6F6F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84760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DDDD" w:themeColor="accent1"/>
        <w:left w:val="single" w:sz="8" w:space="0" w:color="DDDDDD" w:themeColor="accent1"/>
        <w:bottom w:val="single" w:sz="8" w:space="0" w:color="DDDDDD" w:themeColor="accent1"/>
        <w:right w:val="single" w:sz="8" w:space="0" w:color="DDDDD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DDD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DDD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DDD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84760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E5E5E5" w:themeColor="accent1" w:themeTint="BF"/>
        <w:left w:val="single" w:sz="8" w:space="0" w:color="E5E5E5" w:themeColor="accent1" w:themeTint="BF"/>
        <w:bottom w:val="single" w:sz="8" w:space="0" w:color="E5E5E5" w:themeColor="accent1" w:themeTint="BF"/>
        <w:right w:val="single" w:sz="8" w:space="0" w:color="E5E5E5" w:themeColor="accent1" w:themeTint="BF"/>
        <w:insideH w:val="single" w:sz="8" w:space="0" w:color="E5E5E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5E5" w:themeColor="accent1" w:themeTint="BF"/>
          <w:left w:val="single" w:sz="8" w:space="0" w:color="E5E5E5" w:themeColor="accent1" w:themeTint="BF"/>
          <w:bottom w:val="single" w:sz="8" w:space="0" w:color="E5E5E5" w:themeColor="accent1" w:themeTint="BF"/>
          <w:right w:val="single" w:sz="8" w:space="0" w:color="E5E5E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DDD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84760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4760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4760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semiHidden/>
    <w:unhideWhenUsed/>
    <w:qFormat/>
    <w:rsid w:val="0084760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47604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4760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4760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47604"/>
  </w:style>
  <w:style w:type="character" w:styleId="PageNumber">
    <w:name w:val="page number"/>
    <w:basedOn w:val="DefaultParagraphFont"/>
    <w:uiPriority w:val="99"/>
    <w:semiHidden/>
    <w:unhideWhenUsed/>
    <w:rsid w:val="00847604"/>
  </w:style>
  <w:style w:type="table" w:styleId="PlainTable1">
    <w:name w:val="Plain Table 1"/>
    <w:basedOn w:val="TableNormal"/>
    <w:uiPriority w:val="40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1"/>
    <w:rsid w:val="0084760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2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3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4"/>
    <w:rsid w:val="0084760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847604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47604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415C27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15C27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8"/>
    <w:semiHidden/>
    <w:unhideWhenUsed/>
    <w:rsid w:val="00847604"/>
  </w:style>
  <w:style w:type="character" w:customStyle="1" w:styleId="SalutationChar">
    <w:name w:val="Salutation Char"/>
    <w:basedOn w:val="DefaultParagraphFont"/>
    <w:link w:val="Salutation"/>
    <w:uiPriority w:val="8"/>
    <w:semiHidden/>
    <w:rsid w:val="00847604"/>
  </w:style>
  <w:style w:type="paragraph" w:styleId="Signature">
    <w:name w:val="Signature"/>
    <w:basedOn w:val="Normal"/>
    <w:link w:val="SignatureChar"/>
    <w:uiPriority w:val="8"/>
    <w:semiHidden/>
    <w:unhideWhenUsed/>
    <w:rsid w:val="00847604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8"/>
    <w:semiHidden/>
    <w:rsid w:val="00847604"/>
  </w:style>
  <w:style w:type="character" w:styleId="Strong">
    <w:name w:val="Strong"/>
    <w:basedOn w:val="DefaultParagraphFont"/>
    <w:uiPriority w:val="9"/>
    <w:semiHidden/>
    <w:qFormat/>
    <w:rsid w:val="00847604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4857EE"/>
    <w:pPr>
      <w:numPr>
        <w:ilvl w:val="1"/>
      </w:numPr>
    </w:pPr>
    <w:rPr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857EE"/>
    <w:rPr>
      <w:color w:val="5A5A5A" w:themeColor="text1" w:themeTint="A5"/>
    </w:rPr>
  </w:style>
  <w:style w:type="character" w:styleId="SubtleEmphasis">
    <w:name w:val="Subtle Emphasis"/>
    <w:basedOn w:val="DefaultParagraphFont"/>
    <w:uiPriority w:val="19"/>
    <w:semiHidden/>
    <w:qFormat/>
    <w:rsid w:val="00847604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847604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847604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47604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47604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4760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4760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47604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47604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47604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47604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47604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47604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4760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47604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47604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47604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47604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47604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5"/>
    <w:rsid w:val="008476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84760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4760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47604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4760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4760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47604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47604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847604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4760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47604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4760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4760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4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47604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47604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3"/>
    <w:qFormat/>
    <w:rsid w:val="00293282"/>
    <w:pPr>
      <w:pBdr>
        <w:top w:val="single" w:sz="4" w:space="6" w:color="A5A5A5" w:themeColor="accent1" w:themeShade="BF"/>
        <w:left w:val="single" w:sz="4" w:space="6" w:color="A5A5A5" w:themeColor="accent1" w:themeShade="BF"/>
        <w:bottom w:val="single" w:sz="4" w:space="4" w:color="A5A5A5" w:themeColor="accent1" w:themeShade="BF"/>
        <w:right w:val="single" w:sz="4" w:space="6" w:color="A5A5A5" w:themeColor="accent1" w:themeShade="BF"/>
      </w:pBdr>
      <w:shd w:val="clear" w:color="auto" w:fill="A5A5A5" w:themeFill="accent1" w:themeFillShade="BF"/>
      <w:spacing w:before="240"/>
      <w:ind w:left="144" w:right="144"/>
      <w:contextualSpacing/>
    </w:pPr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3"/>
    <w:rsid w:val="00AB3DA1"/>
    <w:rPr>
      <w:rFonts w:asciiTheme="majorHAnsi" w:eastAsiaTheme="majorEastAsia" w:hAnsiTheme="majorHAnsi" w:cstheme="majorBidi"/>
      <w:caps/>
      <w:color w:val="FFFFFF" w:themeColor="background1"/>
      <w:kern w:val="28"/>
      <w:sz w:val="32"/>
      <w:szCs w:val="56"/>
      <w:shd w:val="clear" w:color="auto" w:fill="A5A5A5" w:themeFill="accent1" w:themeFillShade="BF"/>
    </w:rPr>
  </w:style>
  <w:style w:type="paragraph" w:styleId="TOAHeading">
    <w:name w:val="toa heading"/>
    <w:basedOn w:val="Normal"/>
    <w:next w:val="Normal"/>
    <w:uiPriority w:val="99"/>
    <w:semiHidden/>
    <w:unhideWhenUsed/>
    <w:rsid w:val="0084760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847604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84760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847604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47604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47604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47604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47604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47604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47604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2EA8"/>
    <w:pPr>
      <w:keepNext/>
      <w:keepLines/>
      <w:outlineLvl w:val="9"/>
    </w:pPr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\AppData\Roaming\Microsoft\Templates\Resume%20for%20internal%20company%20transf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F3E42AD2331478BB0DC9C29BFF2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0AC34B-38D0-4F37-82CB-E36180FA692E}"/>
      </w:docPartPr>
      <w:docPartBody>
        <w:p w:rsidR="00206516" w:rsidRDefault="006F6B1F">
          <w:pPr>
            <w:pStyle w:val="1F3E42AD2331478BB0DC9C29BFF22EEF"/>
          </w:pPr>
          <w:r>
            <w:t>Your Name</w:t>
          </w:r>
        </w:p>
      </w:docPartBody>
    </w:docPart>
    <w:docPart>
      <w:docPartPr>
        <w:name w:val="204F2644C5F243DB9DA05514D55E1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03A75-EEE2-4D36-B82E-4FF3E8773934}"/>
      </w:docPartPr>
      <w:docPartBody>
        <w:p w:rsidR="00206516" w:rsidRDefault="006F6B1F">
          <w:pPr>
            <w:pStyle w:val="204F2644C5F243DB9DA05514D55E145B"/>
          </w:pPr>
          <w:r>
            <w:t>Accomplishments</w:t>
          </w:r>
        </w:p>
      </w:docPartBody>
    </w:docPart>
    <w:docPart>
      <w:docPartPr>
        <w:name w:val="D475C289AA684E078140B70C8D7F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82678-816E-47FB-915F-603EEFFC3D0E}"/>
      </w:docPartPr>
      <w:docPartBody>
        <w:p w:rsidR="00206516" w:rsidRDefault="006F6B1F">
          <w:pPr>
            <w:pStyle w:val="D475C289AA684E078140B70C8D7FEAC6"/>
          </w:pPr>
          <w:r>
            <w:t>Skills &amp; Abilities</w:t>
          </w:r>
        </w:p>
      </w:docPartBody>
    </w:docPart>
    <w:docPart>
      <w:docPartPr>
        <w:name w:val="90E3DAC0A2874CDDA3A73E868CEF7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70DB1-D8B5-41C9-9524-B083D14CF17B}"/>
      </w:docPartPr>
      <w:docPartBody>
        <w:p w:rsidR="00206516" w:rsidRDefault="006F6B1F">
          <w:pPr>
            <w:pStyle w:val="90E3DAC0A2874CDDA3A73E868CEF7E35"/>
          </w:pPr>
          <w:r w:rsidRPr="00293282">
            <w:t>Professional Experience</w:t>
          </w:r>
        </w:p>
      </w:docPartBody>
    </w:docPart>
    <w:docPart>
      <w:docPartPr>
        <w:name w:val="AFFBCD806A104091B46274E7612F8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3D079-106E-4E76-B8AA-A5FD429810FF}"/>
      </w:docPartPr>
      <w:docPartBody>
        <w:p w:rsidR="00206516" w:rsidRDefault="006F6B1F">
          <w:pPr>
            <w:pStyle w:val="AFFBCD806A104091B46274E7612F8D1B"/>
          </w:pPr>
          <w:r w:rsidRPr="00293282">
            <w:t>Education</w:t>
          </w:r>
        </w:p>
      </w:docPartBody>
    </w:docPart>
    <w:docPart>
      <w:docPartPr>
        <w:name w:val="F06688A3A8634C17A3ACED1140C4E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4D54F-151A-4B7F-A3CD-FB56C50EA51B}"/>
      </w:docPartPr>
      <w:docPartBody>
        <w:p w:rsidR="00206516" w:rsidRDefault="006F6B1F" w:rsidP="006F6B1F">
          <w:pPr>
            <w:pStyle w:val="F06688A3A8634C17A3ACED1140C4E947"/>
          </w:pPr>
          <w:r w:rsidRPr="00293282">
            <w:t>SCHOOL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B1F"/>
    <w:rsid w:val="000D5CAB"/>
    <w:rsid w:val="001936F3"/>
    <w:rsid w:val="00206516"/>
    <w:rsid w:val="00262EC1"/>
    <w:rsid w:val="0031150F"/>
    <w:rsid w:val="00377410"/>
    <w:rsid w:val="0038172C"/>
    <w:rsid w:val="00430A64"/>
    <w:rsid w:val="00462019"/>
    <w:rsid w:val="004C1F19"/>
    <w:rsid w:val="005A6457"/>
    <w:rsid w:val="006F6B1F"/>
    <w:rsid w:val="00980CC3"/>
    <w:rsid w:val="00B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1"/>
    <w:qFormat/>
    <w:rPr>
      <w:color w:val="1F3864" w:themeColor="accent1" w:themeShade="80"/>
    </w:rPr>
  </w:style>
  <w:style w:type="paragraph" w:customStyle="1" w:styleId="1F3E42AD2331478BB0DC9C29BFF22EEF">
    <w:name w:val="1F3E42AD2331478BB0DC9C29BFF22EEF"/>
  </w:style>
  <w:style w:type="paragraph" w:customStyle="1" w:styleId="204F2644C5F243DB9DA05514D55E145B">
    <w:name w:val="204F2644C5F243DB9DA05514D55E145B"/>
  </w:style>
  <w:style w:type="paragraph" w:customStyle="1" w:styleId="D475C289AA684E078140B70C8D7FEAC6">
    <w:name w:val="D475C289AA684E078140B70C8D7FEAC6"/>
  </w:style>
  <w:style w:type="paragraph" w:customStyle="1" w:styleId="90E3DAC0A2874CDDA3A73E868CEF7E35">
    <w:name w:val="90E3DAC0A2874CDDA3A73E868CEF7E35"/>
  </w:style>
  <w:style w:type="paragraph" w:customStyle="1" w:styleId="AFFBCD806A104091B46274E7612F8D1B">
    <w:name w:val="AFFBCD806A104091B46274E7612F8D1B"/>
  </w:style>
  <w:style w:type="paragraph" w:customStyle="1" w:styleId="F06688A3A8634C17A3ACED1140C4E947">
    <w:name w:val="F06688A3A8634C17A3ACED1140C4E947"/>
    <w:rsid w:val="006F6B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Facet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Facet HD - core">
      <a:majorFont>
        <a:latin typeface="Trebuchet MS" panose="020B0603020202020204"/>
        <a:ea typeface=""/>
        <a:cs typeface=""/>
      </a:majorFont>
      <a:minorFont>
        <a:latin typeface="Trebuchet MS" panose="020B0603020202020204"/>
        <a:ea typeface=""/>
        <a:cs typeface=""/>
      </a:minorFont>
    </a:fontScheme>
    <a:fmtScheme name="Facet HD - cor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for internal company transfer</Template>
  <TotalTime>11200</TotalTime>
  <Pages>2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 Becerra</dc:creator>
  <cp:keywords>Stefany Becerra- Valera</cp:keywords>
  <cp:lastModifiedBy>Stefany Montaque</cp:lastModifiedBy>
  <cp:revision>25</cp:revision>
  <dcterms:created xsi:type="dcterms:W3CDTF">2017-11-03T16:53:00Z</dcterms:created>
  <dcterms:modified xsi:type="dcterms:W3CDTF">2021-02-06T02:18:00Z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